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6E7" w:rsidRPr="00EC40CD" w:rsidRDefault="000616E7" w:rsidP="000616E7">
      <w:pPr>
        <w:widowControl w:val="0"/>
        <w:autoSpaceDE w:val="0"/>
        <w:autoSpaceDN w:val="0"/>
        <w:adjustRightInd w:val="0"/>
        <w:spacing w:after="0"/>
        <w:ind w:left="3540"/>
        <w:rPr>
          <w:rFonts w:ascii="Arial" w:hAnsi="Arial" w:cs="Arial"/>
          <w:b/>
          <w:bCs/>
          <w:sz w:val="28"/>
          <w:szCs w:val="28"/>
        </w:rPr>
      </w:pPr>
    </w:p>
    <w:p w:rsidR="000616E7" w:rsidRPr="00EC40CD" w:rsidRDefault="000616E7" w:rsidP="000616E7">
      <w:pPr>
        <w:widowControl w:val="0"/>
        <w:autoSpaceDE w:val="0"/>
        <w:autoSpaceDN w:val="0"/>
        <w:adjustRightInd w:val="0"/>
        <w:spacing w:after="0"/>
        <w:ind w:left="3540"/>
        <w:rPr>
          <w:rFonts w:ascii="Arial" w:hAnsi="Arial" w:cs="Arial"/>
          <w:b/>
          <w:bCs/>
          <w:sz w:val="28"/>
          <w:szCs w:val="28"/>
        </w:rPr>
      </w:pPr>
    </w:p>
    <w:p w:rsidR="00102939" w:rsidRDefault="00102939" w:rsidP="00102939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ANEXO II </w:t>
      </w:r>
    </w:p>
    <w:p w:rsidR="00102939" w:rsidRDefault="00102939" w:rsidP="00102939">
      <w:pPr>
        <w:spacing w:after="0"/>
        <w:rPr>
          <w:rFonts w:ascii="Times New Roman" w:eastAsia="Times New Roman" w:hAnsi="Times New Roman"/>
        </w:rPr>
      </w:pPr>
    </w:p>
    <w:p w:rsidR="00102939" w:rsidRDefault="00102939" w:rsidP="00102939">
      <w:pPr>
        <w:spacing w:after="0"/>
        <w:rPr>
          <w:rFonts w:ascii="Times New Roman" w:eastAsia="Times New Roman" w:hAnsi="Times New Roman"/>
        </w:rPr>
      </w:pPr>
    </w:p>
    <w:p w:rsidR="00102939" w:rsidRDefault="00102939" w:rsidP="00102939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DECLARAÇÃO </w:t>
      </w:r>
    </w:p>
    <w:p w:rsidR="00102939" w:rsidRDefault="00102939" w:rsidP="00102939">
      <w:pPr>
        <w:spacing w:after="0"/>
        <w:jc w:val="both"/>
        <w:rPr>
          <w:rFonts w:ascii="Times New Roman" w:eastAsia="Times New Roman" w:hAnsi="Times New Roman"/>
        </w:rPr>
      </w:pPr>
    </w:p>
    <w:p w:rsidR="00102939" w:rsidRDefault="00102939" w:rsidP="00102939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Eu,_______________________</w:t>
      </w:r>
      <w:r>
        <w:rPr>
          <w:rFonts w:ascii="Times New Roman" w:eastAsia="Times New Roman" w:hAnsi="Times New Roman"/>
        </w:rPr>
        <w:t>__________</w:t>
      </w:r>
      <w:r>
        <w:rPr>
          <w:rFonts w:ascii="Times New Roman" w:eastAsia="Times New Roman" w:hAnsi="Times New Roman"/>
        </w:rPr>
        <w:t>________________________________, regularmente matriculado (a) no curs</w:t>
      </w:r>
      <w:r>
        <w:rPr>
          <w:rFonts w:ascii="Times New Roman" w:eastAsia="Times New Roman" w:hAnsi="Times New Roman"/>
        </w:rPr>
        <w:t>o_______________________</w:t>
      </w:r>
      <w:r>
        <w:rPr>
          <w:rFonts w:ascii="Times New Roman" w:eastAsia="Times New Roman" w:hAnsi="Times New Roman"/>
        </w:rPr>
        <w:t xml:space="preserve">____________, sob nº____________________, Campus ________________, declaro que tenho disponibilidade de vinte horas semanais para dedicar ao Programa ______________________________________ e que não possuo nenhuma bolsa e qualquer outro projeto ou programa desta ou de outra Instituição de Ensino Superior. </w:t>
      </w:r>
    </w:p>
    <w:p w:rsidR="00102939" w:rsidRDefault="00102939" w:rsidP="00102939">
      <w:pPr>
        <w:spacing w:after="0"/>
        <w:jc w:val="both"/>
        <w:rPr>
          <w:rFonts w:ascii="Times New Roman" w:eastAsia="Times New Roman" w:hAnsi="Times New Roman"/>
        </w:rPr>
      </w:pPr>
    </w:p>
    <w:p w:rsidR="00102939" w:rsidRDefault="00102939" w:rsidP="00102939">
      <w:pPr>
        <w:spacing w:after="0"/>
        <w:jc w:val="both"/>
        <w:rPr>
          <w:rFonts w:ascii="Times New Roman" w:eastAsia="Times New Roman" w:hAnsi="Times New Roman"/>
        </w:rPr>
      </w:pPr>
      <w:bookmarkStart w:id="0" w:name="_GoBack"/>
      <w:bookmarkEnd w:id="0"/>
    </w:p>
    <w:p w:rsidR="00102939" w:rsidRDefault="00102939" w:rsidP="00102939">
      <w:pPr>
        <w:spacing w:after="0"/>
        <w:jc w:val="both"/>
        <w:rPr>
          <w:rFonts w:ascii="Times New Roman" w:eastAsia="Times New Roman" w:hAnsi="Times New Roman"/>
        </w:rPr>
      </w:pPr>
    </w:p>
    <w:p w:rsidR="00102939" w:rsidRDefault="00102939" w:rsidP="00102939">
      <w:pPr>
        <w:spacing w:after="0"/>
        <w:jc w:val="both"/>
        <w:rPr>
          <w:rFonts w:ascii="Times New Roman" w:eastAsia="Times New Roman" w:hAnsi="Times New Roman"/>
        </w:rPr>
      </w:pPr>
    </w:p>
    <w:p w:rsidR="00102939" w:rsidRDefault="00102939" w:rsidP="00102939">
      <w:pPr>
        <w:spacing w:after="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________________, ___ de _______________ </w:t>
      </w:r>
      <w:proofErr w:type="spellStart"/>
      <w:r>
        <w:rPr>
          <w:rFonts w:ascii="Times New Roman" w:eastAsia="Times New Roman" w:hAnsi="Times New Roman"/>
        </w:rPr>
        <w:t>de</w:t>
      </w:r>
      <w:proofErr w:type="spellEnd"/>
      <w:r>
        <w:rPr>
          <w:rFonts w:ascii="Times New Roman" w:eastAsia="Times New Roman" w:hAnsi="Times New Roman"/>
        </w:rPr>
        <w:t xml:space="preserve"> 2020 </w:t>
      </w:r>
    </w:p>
    <w:p w:rsidR="00102939" w:rsidRDefault="00102939" w:rsidP="00102939">
      <w:pPr>
        <w:spacing w:after="0"/>
        <w:jc w:val="both"/>
        <w:rPr>
          <w:rFonts w:ascii="Times New Roman" w:eastAsia="Times New Roman" w:hAnsi="Times New Roman"/>
        </w:rPr>
      </w:pPr>
    </w:p>
    <w:p w:rsidR="00102939" w:rsidRDefault="00102939" w:rsidP="00102939">
      <w:pPr>
        <w:spacing w:after="0"/>
        <w:jc w:val="both"/>
        <w:rPr>
          <w:rFonts w:ascii="Times New Roman" w:eastAsia="Times New Roman" w:hAnsi="Times New Roman"/>
        </w:rPr>
      </w:pPr>
    </w:p>
    <w:p w:rsidR="00102939" w:rsidRDefault="00102939" w:rsidP="00102939">
      <w:pPr>
        <w:spacing w:after="0"/>
        <w:jc w:val="both"/>
        <w:rPr>
          <w:rFonts w:ascii="Times New Roman" w:eastAsia="Times New Roman" w:hAnsi="Times New Roman"/>
        </w:rPr>
      </w:pPr>
    </w:p>
    <w:p w:rsidR="00102939" w:rsidRDefault="00102939" w:rsidP="00102939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</w:t>
      </w:r>
    </w:p>
    <w:p w:rsidR="00102939" w:rsidRDefault="00102939" w:rsidP="00102939">
      <w:pPr>
        <w:spacing w:after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(assinatura do candidato)</w:t>
      </w:r>
    </w:p>
    <w:p w:rsidR="000616E7" w:rsidRPr="00EC40CD" w:rsidRDefault="000616E7" w:rsidP="00102939">
      <w:pPr>
        <w:widowControl w:val="0"/>
        <w:autoSpaceDE w:val="0"/>
        <w:autoSpaceDN w:val="0"/>
        <w:adjustRightInd w:val="0"/>
        <w:spacing w:after="0"/>
        <w:ind w:left="3540"/>
      </w:pPr>
    </w:p>
    <w:sectPr w:rsidR="000616E7" w:rsidRPr="00EC40CD" w:rsidSect="00F53CF3">
      <w:headerReference w:type="default" r:id="rId9"/>
      <w:footerReference w:type="even" r:id="rId10"/>
      <w:footerReference w:type="default" r:id="rId11"/>
      <w:pgSz w:w="11900" w:h="16840"/>
      <w:pgMar w:top="1440" w:right="1797" w:bottom="14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0AA" w:rsidRDefault="00CD00AA" w:rsidP="00AA7661">
      <w:pPr>
        <w:spacing w:after="0"/>
      </w:pPr>
      <w:r>
        <w:separator/>
      </w:r>
    </w:p>
  </w:endnote>
  <w:endnote w:type="continuationSeparator" w:id="0">
    <w:p w:rsidR="00CD00AA" w:rsidRDefault="00CD00AA" w:rsidP="00AA76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159" w:rsidRDefault="004D0B78" w:rsidP="005D0C8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315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3159" w:rsidRDefault="00D33159" w:rsidP="00F53CF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159" w:rsidRDefault="004D0B78" w:rsidP="005D0C8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315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0293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33159" w:rsidRDefault="00D33159" w:rsidP="00F53CF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0AA" w:rsidRDefault="00CD00AA" w:rsidP="00AA7661">
      <w:pPr>
        <w:spacing w:after="0"/>
      </w:pPr>
      <w:r>
        <w:separator/>
      </w:r>
    </w:p>
  </w:footnote>
  <w:footnote w:type="continuationSeparator" w:id="0">
    <w:p w:rsidR="00CD00AA" w:rsidRDefault="00CD00AA" w:rsidP="00AA76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159" w:rsidRDefault="00D33159" w:rsidP="00900799">
    <w:pPr>
      <w:widowControl w:val="0"/>
      <w:autoSpaceDE w:val="0"/>
      <w:autoSpaceDN w:val="0"/>
      <w:adjustRightInd w:val="0"/>
      <w:spacing w:after="0"/>
      <w:jc w:val="center"/>
      <w:rPr>
        <w:rFonts w:ascii="Times New Roman" w:hAnsi="Times New Roman"/>
        <w:sz w:val="23"/>
        <w:szCs w:val="23"/>
        <w:lang w:val="en-US"/>
      </w:rPr>
    </w:pPr>
  </w:p>
  <w:p w:rsidR="00D33159" w:rsidRDefault="00D33159" w:rsidP="0090079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72061"/>
    <w:multiLevelType w:val="hybridMultilevel"/>
    <w:tmpl w:val="DB1691F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05401F"/>
    <w:multiLevelType w:val="hybridMultilevel"/>
    <w:tmpl w:val="C3AE62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756E3"/>
    <w:multiLevelType w:val="hybridMultilevel"/>
    <w:tmpl w:val="7E2E3F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E3DF0"/>
    <w:multiLevelType w:val="hybridMultilevel"/>
    <w:tmpl w:val="C3AE62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B5B16"/>
    <w:multiLevelType w:val="hybridMultilevel"/>
    <w:tmpl w:val="2E141F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B6B7C"/>
    <w:multiLevelType w:val="multilevel"/>
    <w:tmpl w:val="A5E86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CBA6BC3"/>
    <w:multiLevelType w:val="hybridMultilevel"/>
    <w:tmpl w:val="C3AE62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474AA"/>
    <w:multiLevelType w:val="hybridMultilevel"/>
    <w:tmpl w:val="C3AE62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937F0"/>
    <w:multiLevelType w:val="hybridMultilevel"/>
    <w:tmpl w:val="7DB87B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31ED7"/>
    <w:multiLevelType w:val="hybridMultilevel"/>
    <w:tmpl w:val="706C55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367D6"/>
    <w:multiLevelType w:val="hybridMultilevel"/>
    <w:tmpl w:val="8A24EE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46506"/>
    <w:multiLevelType w:val="hybridMultilevel"/>
    <w:tmpl w:val="ECF65D3E"/>
    <w:lvl w:ilvl="0" w:tplc="04090017">
      <w:start w:val="1"/>
      <w:numFmt w:val="lowerLetter"/>
      <w:lvlText w:val="%1)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7D4044B4"/>
    <w:multiLevelType w:val="hybridMultilevel"/>
    <w:tmpl w:val="9EB4E6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41"/>
    <w:rsid w:val="00012C8A"/>
    <w:rsid w:val="0003430A"/>
    <w:rsid w:val="0005111D"/>
    <w:rsid w:val="000616E7"/>
    <w:rsid w:val="000C7E73"/>
    <w:rsid w:val="000F30F5"/>
    <w:rsid w:val="00102939"/>
    <w:rsid w:val="0012068E"/>
    <w:rsid w:val="001448A2"/>
    <w:rsid w:val="001575ED"/>
    <w:rsid w:val="0018518C"/>
    <w:rsid w:val="00194E78"/>
    <w:rsid w:val="001B3E48"/>
    <w:rsid w:val="001C3098"/>
    <w:rsid w:val="001D150C"/>
    <w:rsid w:val="001D1A79"/>
    <w:rsid w:val="001D5970"/>
    <w:rsid w:val="001E18B2"/>
    <w:rsid w:val="001E37BA"/>
    <w:rsid w:val="00215581"/>
    <w:rsid w:val="00222DDE"/>
    <w:rsid w:val="00223D4B"/>
    <w:rsid w:val="00234551"/>
    <w:rsid w:val="00244D58"/>
    <w:rsid w:val="00277993"/>
    <w:rsid w:val="00284199"/>
    <w:rsid w:val="00290FC9"/>
    <w:rsid w:val="002A39BF"/>
    <w:rsid w:val="002C1DA0"/>
    <w:rsid w:val="002E77EA"/>
    <w:rsid w:val="00305F00"/>
    <w:rsid w:val="003148BB"/>
    <w:rsid w:val="003370C2"/>
    <w:rsid w:val="00340CFC"/>
    <w:rsid w:val="003413B4"/>
    <w:rsid w:val="003471F8"/>
    <w:rsid w:val="00374820"/>
    <w:rsid w:val="0037768B"/>
    <w:rsid w:val="0037791F"/>
    <w:rsid w:val="00392561"/>
    <w:rsid w:val="003A64D7"/>
    <w:rsid w:val="00416AA8"/>
    <w:rsid w:val="004270ED"/>
    <w:rsid w:val="00431FA9"/>
    <w:rsid w:val="00464175"/>
    <w:rsid w:val="004A4589"/>
    <w:rsid w:val="004C311F"/>
    <w:rsid w:val="004C4DD5"/>
    <w:rsid w:val="004D0B78"/>
    <w:rsid w:val="004D647A"/>
    <w:rsid w:val="004E6FBD"/>
    <w:rsid w:val="004F7A52"/>
    <w:rsid w:val="00504F65"/>
    <w:rsid w:val="0050785A"/>
    <w:rsid w:val="00520783"/>
    <w:rsid w:val="0053512C"/>
    <w:rsid w:val="00535518"/>
    <w:rsid w:val="005637EB"/>
    <w:rsid w:val="005A3559"/>
    <w:rsid w:val="005A5B85"/>
    <w:rsid w:val="005B6ADE"/>
    <w:rsid w:val="005C1E1F"/>
    <w:rsid w:val="005D0C8F"/>
    <w:rsid w:val="005D349B"/>
    <w:rsid w:val="00614B0D"/>
    <w:rsid w:val="00631A4D"/>
    <w:rsid w:val="00640ADD"/>
    <w:rsid w:val="006422CB"/>
    <w:rsid w:val="00655CD7"/>
    <w:rsid w:val="00694E15"/>
    <w:rsid w:val="00695D8D"/>
    <w:rsid w:val="006A3638"/>
    <w:rsid w:val="006A69C3"/>
    <w:rsid w:val="006C4241"/>
    <w:rsid w:val="006C49F4"/>
    <w:rsid w:val="0070537D"/>
    <w:rsid w:val="0071362F"/>
    <w:rsid w:val="007146C4"/>
    <w:rsid w:val="0074165E"/>
    <w:rsid w:val="00750098"/>
    <w:rsid w:val="00755A55"/>
    <w:rsid w:val="00792FF3"/>
    <w:rsid w:val="007C49A7"/>
    <w:rsid w:val="00802627"/>
    <w:rsid w:val="00815C42"/>
    <w:rsid w:val="0084307E"/>
    <w:rsid w:val="00843EDB"/>
    <w:rsid w:val="008A0181"/>
    <w:rsid w:val="008B2D02"/>
    <w:rsid w:val="00900799"/>
    <w:rsid w:val="00906813"/>
    <w:rsid w:val="009268E9"/>
    <w:rsid w:val="00927BDD"/>
    <w:rsid w:val="0093047E"/>
    <w:rsid w:val="00950EEC"/>
    <w:rsid w:val="00951B5B"/>
    <w:rsid w:val="00961F8C"/>
    <w:rsid w:val="009636DE"/>
    <w:rsid w:val="009B36D0"/>
    <w:rsid w:val="00A1384E"/>
    <w:rsid w:val="00A26891"/>
    <w:rsid w:val="00A33815"/>
    <w:rsid w:val="00A42729"/>
    <w:rsid w:val="00A460DC"/>
    <w:rsid w:val="00A53B19"/>
    <w:rsid w:val="00A758C7"/>
    <w:rsid w:val="00A76472"/>
    <w:rsid w:val="00AA2386"/>
    <w:rsid w:val="00AA7661"/>
    <w:rsid w:val="00AB7505"/>
    <w:rsid w:val="00AC3FF7"/>
    <w:rsid w:val="00AD42EF"/>
    <w:rsid w:val="00AF24BE"/>
    <w:rsid w:val="00B13A46"/>
    <w:rsid w:val="00B37F2A"/>
    <w:rsid w:val="00B6400F"/>
    <w:rsid w:val="00B75B8E"/>
    <w:rsid w:val="00B8696C"/>
    <w:rsid w:val="00BC2D16"/>
    <w:rsid w:val="00BC5541"/>
    <w:rsid w:val="00C0060B"/>
    <w:rsid w:val="00C135B7"/>
    <w:rsid w:val="00C24B12"/>
    <w:rsid w:val="00C42444"/>
    <w:rsid w:val="00C64B44"/>
    <w:rsid w:val="00C8205A"/>
    <w:rsid w:val="00CC0C46"/>
    <w:rsid w:val="00CD00AA"/>
    <w:rsid w:val="00CF5E62"/>
    <w:rsid w:val="00CF6C57"/>
    <w:rsid w:val="00D01C6C"/>
    <w:rsid w:val="00D01F18"/>
    <w:rsid w:val="00D20C20"/>
    <w:rsid w:val="00D33159"/>
    <w:rsid w:val="00D840CD"/>
    <w:rsid w:val="00D85F13"/>
    <w:rsid w:val="00D86705"/>
    <w:rsid w:val="00D971AD"/>
    <w:rsid w:val="00DB436F"/>
    <w:rsid w:val="00DC15D0"/>
    <w:rsid w:val="00DC4519"/>
    <w:rsid w:val="00DC4970"/>
    <w:rsid w:val="00DC5D0F"/>
    <w:rsid w:val="00E06870"/>
    <w:rsid w:val="00E152DD"/>
    <w:rsid w:val="00E372D6"/>
    <w:rsid w:val="00E43608"/>
    <w:rsid w:val="00E742A5"/>
    <w:rsid w:val="00E960B3"/>
    <w:rsid w:val="00EC40CD"/>
    <w:rsid w:val="00EC6430"/>
    <w:rsid w:val="00F15410"/>
    <w:rsid w:val="00F16835"/>
    <w:rsid w:val="00F21A59"/>
    <w:rsid w:val="00F53CF3"/>
    <w:rsid w:val="00F863BF"/>
    <w:rsid w:val="00FA4AC9"/>
    <w:rsid w:val="00FE12BF"/>
    <w:rsid w:val="00FE4A66"/>
    <w:rsid w:val="00FF24A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AE8"/>
    <w:pPr>
      <w:spacing w:after="200"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AA238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55572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uiPriority w:val="99"/>
    <w:semiHidden/>
    <w:rsid w:val="00255572"/>
    <w:rPr>
      <w:rFonts w:ascii="Lucida Grande" w:hAnsi="Lucida Grande"/>
      <w:sz w:val="18"/>
      <w:szCs w:val="18"/>
    </w:rPr>
  </w:style>
  <w:style w:type="character" w:customStyle="1" w:styleId="BalloonTextChar1">
    <w:name w:val="Balloon Text Char"/>
    <w:uiPriority w:val="99"/>
    <w:semiHidden/>
    <w:rsid w:val="00255572"/>
    <w:rPr>
      <w:rFonts w:ascii="Lucida Grande" w:hAnsi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00799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00799"/>
  </w:style>
  <w:style w:type="paragraph" w:styleId="Rodap">
    <w:name w:val="footer"/>
    <w:basedOn w:val="Normal"/>
    <w:link w:val="RodapChar"/>
    <w:uiPriority w:val="99"/>
    <w:unhideWhenUsed/>
    <w:rsid w:val="00900799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00799"/>
  </w:style>
  <w:style w:type="paragraph" w:styleId="PargrafodaLista">
    <w:name w:val="List Paragraph"/>
    <w:basedOn w:val="Normal"/>
    <w:rsid w:val="0090079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rsid w:val="00A758C7"/>
    <w:pPr>
      <w:spacing w:after="0"/>
    </w:pPr>
  </w:style>
  <w:style w:type="character" w:customStyle="1" w:styleId="TextodenotaderodapChar">
    <w:name w:val="Texto de nota de rodapé Char"/>
    <w:basedOn w:val="Fontepargpadro"/>
    <w:link w:val="Textodenotaderodap"/>
    <w:rsid w:val="00A758C7"/>
  </w:style>
  <w:style w:type="character" w:styleId="Refdenotaderodap">
    <w:name w:val="footnote reference"/>
    <w:rsid w:val="00A758C7"/>
    <w:rPr>
      <w:vertAlign w:val="superscript"/>
    </w:rPr>
  </w:style>
  <w:style w:type="table" w:styleId="Tabelacomgrade">
    <w:name w:val="Table Grid"/>
    <w:basedOn w:val="Tabelanormal"/>
    <w:rsid w:val="00D01F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rsid w:val="00F53CF3"/>
  </w:style>
  <w:style w:type="character" w:customStyle="1" w:styleId="TextodebaloChar">
    <w:name w:val="Texto de balão Char"/>
    <w:link w:val="Textodebalo"/>
    <w:rsid w:val="00AA2386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AA238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A2386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A238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A2386"/>
    <w:rPr>
      <w:b/>
      <w:bCs/>
    </w:rPr>
  </w:style>
  <w:style w:type="character" w:customStyle="1" w:styleId="AssuntodocomentrioChar">
    <w:name w:val="Assunto do comentário Char"/>
    <w:link w:val="Assuntodocomentrio"/>
    <w:rsid w:val="00AA238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AE8"/>
    <w:pPr>
      <w:spacing w:after="200"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AA238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55572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uiPriority w:val="99"/>
    <w:semiHidden/>
    <w:rsid w:val="00255572"/>
    <w:rPr>
      <w:rFonts w:ascii="Lucida Grande" w:hAnsi="Lucida Grande"/>
      <w:sz w:val="18"/>
      <w:szCs w:val="18"/>
    </w:rPr>
  </w:style>
  <w:style w:type="character" w:customStyle="1" w:styleId="BalloonTextChar1">
    <w:name w:val="Balloon Text Char"/>
    <w:uiPriority w:val="99"/>
    <w:semiHidden/>
    <w:rsid w:val="00255572"/>
    <w:rPr>
      <w:rFonts w:ascii="Lucida Grande" w:hAnsi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00799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00799"/>
  </w:style>
  <w:style w:type="paragraph" w:styleId="Rodap">
    <w:name w:val="footer"/>
    <w:basedOn w:val="Normal"/>
    <w:link w:val="RodapChar"/>
    <w:uiPriority w:val="99"/>
    <w:unhideWhenUsed/>
    <w:rsid w:val="00900799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00799"/>
  </w:style>
  <w:style w:type="paragraph" w:styleId="PargrafodaLista">
    <w:name w:val="List Paragraph"/>
    <w:basedOn w:val="Normal"/>
    <w:rsid w:val="0090079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rsid w:val="00A758C7"/>
    <w:pPr>
      <w:spacing w:after="0"/>
    </w:pPr>
  </w:style>
  <w:style w:type="character" w:customStyle="1" w:styleId="TextodenotaderodapChar">
    <w:name w:val="Texto de nota de rodapé Char"/>
    <w:basedOn w:val="Fontepargpadro"/>
    <w:link w:val="Textodenotaderodap"/>
    <w:rsid w:val="00A758C7"/>
  </w:style>
  <w:style w:type="character" w:styleId="Refdenotaderodap">
    <w:name w:val="footnote reference"/>
    <w:rsid w:val="00A758C7"/>
    <w:rPr>
      <w:vertAlign w:val="superscript"/>
    </w:rPr>
  </w:style>
  <w:style w:type="table" w:styleId="Tabelacomgrade">
    <w:name w:val="Table Grid"/>
    <w:basedOn w:val="Tabelanormal"/>
    <w:rsid w:val="00D01F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rsid w:val="00F53CF3"/>
  </w:style>
  <w:style w:type="character" w:customStyle="1" w:styleId="TextodebaloChar">
    <w:name w:val="Texto de balão Char"/>
    <w:link w:val="Textodebalo"/>
    <w:rsid w:val="00AA2386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AA238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A2386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A238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A2386"/>
    <w:rPr>
      <w:b/>
      <w:bCs/>
    </w:rPr>
  </w:style>
  <w:style w:type="character" w:customStyle="1" w:styleId="AssuntodocomentrioChar">
    <w:name w:val="Assunto do comentário Char"/>
    <w:link w:val="Assuntodocomentrio"/>
    <w:rsid w:val="00AA23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ET\edit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F4A4A-83F5-44C2-B834-6F8F80EE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edital</Template>
  <TotalTime>62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-----------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LITE800</cp:lastModifiedBy>
  <cp:revision>28</cp:revision>
  <cp:lastPrinted>2019-09-13T13:40:00Z</cp:lastPrinted>
  <dcterms:created xsi:type="dcterms:W3CDTF">2019-09-13T12:30:00Z</dcterms:created>
  <dcterms:modified xsi:type="dcterms:W3CDTF">2020-01-20T17:23:00Z</dcterms:modified>
</cp:coreProperties>
</file>